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AC6D1E" w:rsidRDefault="00AC6D1E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СЕЛЬСКОГО ПОСЕЛЕНИЯ ГРАЧЕВСКИЙСЕЛЬСОВЕТ </w:t>
      </w: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УСМАНСКОГО МУНИЦИПАЛЬНОГО РАЙОНА</w:t>
      </w: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AC6D1E" w:rsidRDefault="00AC6D1E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AC6D1E" w:rsidRPr="00D5223C" w:rsidRDefault="00AC6D1E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/>
          <w:sz w:val="28"/>
          <w:szCs w:val="28"/>
        </w:rPr>
      </w:pP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17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.04.2017г.                        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с. Грачевка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  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№ </w:t>
      </w:r>
      <w:r>
        <w:rPr>
          <w:rStyle w:val="310"/>
          <w:rFonts w:ascii="Times New Roman" w:hAnsi="Times New Roman"/>
          <w:spacing w:val="2"/>
          <w:sz w:val="28"/>
          <w:szCs w:val="28"/>
        </w:rPr>
        <w:t>26</w:t>
      </w:r>
    </w:p>
    <w:p w:rsidR="00AC6D1E" w:rsidRDefault="00AC6D1E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C6D1E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>Об утверждении  Положения об организации</w:t>
      </w:r>
    </w:p>
    <w:p w:rsidR="00AC6D1E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 осуществлении мероприятий по работ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е </w:t>
      </w:r>
    </w:p>
    <w:p w:rsidR="00AC6D1E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с детьми и молодежью в сельском 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поселении </w:t>
      </w:r>
    </w:p>
    <w:p w:rsidR="00AC6D1E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>Грачевский</w:t>
      </w:r>
      <w:r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сельсовет</w:t>
      </w: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Усманского муниципального района</w:t>
      </w:r>
    </w:p>
    <w:p w:rsidR="00AC6D1E" w:rsidRPr="003341C9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AC6D1E" w:rsidRDefault="00AC6D1E" w:rsidP="00F16FD5">
      <w:pPr>
        <w:tabs>
          <w:tab w:val="left" w:pos="7130"/>
        </w:tabs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м законом от 06.10. 2003 года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Грачевский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</w:t>
      </w:r>
    </w:p>
    <w:p w:rsidR="00AC6D1E" w:rsidRPr="003341C9" w:rsidRDefault="00AC6D1E" w:rsidP="00D5223C">
      <w:pPr>
        <w:tabs>
          <w:tab w:val="left" w:pos="7130"/>
        </w:tabs>
        <w:jc w:val="both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:rsidR="00AC6D1E" w:rsidRPr="00E2699A" w:rsidRDefault="00AC6D1E" w:rsidP="00D5223C">
      <w:pPr>
        <w:tabs>
          <w:tab w:val="left" w:pos="713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                     </w:t>
      </w:r>
      <w:r w:rsidRPr="00E2699A">
        <w:rPr>
          <w:rFonts w:ascii="Times New Roman" w:hAnsi="Times New Roman"/>
          <w:b/>
          <w:iCs/>
          <w:sz w:val="28"/>
          <w:szCs w:val="28"/>
          <w:lang w:eastAsia="en-US"/>
        </w:rPr>
        <w:t>ПОСТАНОВЛЯЕТ:</w:t>
      </w:r>
    </w:p>
    <w:p w:rsidR="00AC6D1E" w:rsidRPr="003341C9" w:rsidRDefault="00AC6D1E" w:rsidP="00D5223C">
      <w:pPr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молодежью в сельском поселении Грачевский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сельсовет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Усманского муниципального района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iCs/>
          <w:sz w:val="28"/>
          <w:szCs w:val="28"/>
          <w:lang w:eastAsia="en-US"/>
        </w:rPr>
        <w:t>п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риложение)</w:t>
      </w:r>
      <w:r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AC6D1E" w:rsidRPr="003341C9" w:rsidRDefault="00AC6D1E" w:rsidP="00D5223C">
      <w:pPr>
        <w:jc w:val="both"/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2. Постановление вступает в силу после его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подписания и 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обнародования.</w:t>
      </w:r>
    </w:p>
    <w:p w:rsidR="00AC6D1E" w:rsidRPr="003341C9" w:rsidRDefault="00AC6D1E" w:rsidP="00D5223C">
      <w:pPr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3.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Контроль за исполнением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настоящего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постановления оставляю 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>за собой.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</w:t>
      </w:r>
    </w:p>
    <w:p w:rsidR="00AC6D1E" w:rsidRPr="003341C9" w:rsidRDefault="00AC6D1E" w:rsidP="00D5223C">
      <w:pPr>
        <w:ind w:firstLine="709"/>
        <w:jc w:val="both"/>
        <w:rPr>
          <w:rFonts w:ascii="Times New Roman" w:hAnsi="Times New Roman"/>
          <w:iCs/>
          <w:spacing w:val="-10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   </w:t>
      </w:r>
    </w:p>
    <w:p w:rsidR="00AC6D1E" w:rsidRPr="003341C9" w:rsidRDefault="00AC6D1E" w:rsidP="00D5223C">
      <w:pPr>
        <w:ind w:firstLine="426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Глава администрации </w:t>
      </w: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сельского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Грачевский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                      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А.Н. Елецких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br w:type="page"/>
      </w:r>
      <w:r w:rsidRPr="00F16FD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Приложение 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Грачевский сельсовет</w:t>
      </w:r>
    </w:p>
    <w:p w:rsidR="00AC6D1E" w:rsidRPr="00F16FD5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17.04.2017 года № 26 </w:t>
      </w:r>
    </w:p>
    <w:p w:rsidR="00AC6D1E" w:rsidRPr="00D5223C" w:rsidRDefault="00AC6D1E" w:rsidP="00C263EE">
      <w:pPr>
        <w:pStyle w:val="30"/>
        <w:framePr w:w="9783" w:h="13683" w:hRule="exact" w:wrap="none" w:vAnchor="page" w:hAnchor="page" w:x="1440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</w:rPr>
        <w:t xml:space="preserve">ПОЛОЖЕНИЕ ОБ ОРГАНИЗАЦИИ И ОСУЩЕСТВЛЕНИИ МЕРОПРИЯТИЙ ПО РАБОТЕ С </w:t>
      </w:r>
      <w:r>
        <w:rPr>
          <w:rFonts w:ascii="Times New Roman" w:hAnsi="Times New Roman"/>
        </w:rPr>
        <w:t>ДЕТЬМИ И МОЛОДЕЖЬЮ В</w:t>
      </w:r>
      <w:r w:rsidRPr="00D5223C">
        <w:rPr>
          <w:rFonts w:ascii="Times New Roman" w:hAnsi="Times New Roman"/>
        </w:rPr>
        <w:t xml:space="preserve"> СЕЛЬСКОМ ПОСЕЛЕНИИ</w:t>
      </w:r>
      <w:r>
        <w:rPr>
          <w:rFonts w:ascii="Times New Roman" w:hAnsi="Times New Roman"/>
        </w:rPr>
        <w:t xml:space="preserve"> ГРАЧЕВСКИЙ СЕЛЬСОВЕТ УСМАНСКОГО МУНИЦИПАЛЬНОГО РАЙОНА</w:t>
      </w:r>
    </w:p>
    <w:p w:rsidR="00AC6D1E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0" w:name="bookmark1"/>
    </w:p>
    <w:p w:rsidR="00AC6D1E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</w:p>
    <w:p w:rsidR="00AC6D1E" w:rsidRPr="00D5223C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r w:rsidRPr="00D5223C">
        <w:t>Глава I. ОБЩИЕ ПОЛОЖЕНИЯ</w:t>
      </w:r>
      <w:bookmarkEnd w:id="0"/>
    </w:p>
    <w:p w:rsidR="00AC6D1E" w:rsidRPr="00D5223C" w:rsidRDefault="00AC6D1E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D5223C">
        <w:rPr>
          <w:rStyle w:val="41"/>
          <w:bCs w:val="0"/>
        </w:rPr>
        <w:t xml:space="preserve">Статья 1. </w:t>
      </w:r>
      <w:r w:rsidRPr="00D5223C">
        <w:rPr>
          <w:rFonts w:ascii="Times New Roman" w:hAnsi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Настоящее </w:t>
      </w:r>
      <w:r w:rsidRPr="00D5223C">
        <w:rPr>
          <w:rFonts w:ascii="Times New Roman" w:hAnsi="Times New Roman"/>
          <w:b w:val="0"/>
        </w:rPr>
        <w:t>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гражданско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 патриотического воспитания.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>377-03 "О молодежной политике в Липецкой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AC6D1E" w:rsidRPr="00D5223C" w:rsidRDefault="00AC6D1E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>Статья 2</w:t>
      </w:r>
      <w:r w:rsidRPr="00D5223C">
        <w:rPr>
          <w:rStyle w:val="41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Задачами в организации работы с детьми и молодежью являются: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интеллектуальное развитие детей и молодежи;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развитие массовых видов детского и молодежного спорта;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t>2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молодой семьи;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2.8 организация досуга и занятости детей и молодежи;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after="300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2.9. разработка и реализация программ воспитательной направленности.</w:t>
      </w:r>
    </w:p>
    <w:p w:rsidR="00AC6D1E" w:rsidRPr="00D5223C" w:rsidRDefault="00AC6D1E" w:rsidP="00F26567">
      <w:pPr>
        <w:pStyle w:val="40"/>
        <w:framePr w:w="9712" w:h="14316" w:hRule="exact" w:wrap="none" w:vAnchor="page" w:hAnchor="page" w:x="1621" w:y="1261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 xml:space="preserve">Статья 3. </w:t>
      </w:r>
      <w:r w:rsidRPr="00D5223C">
        <w:rPr>
          <w:rFonts w:ascii="Times New Roman" w:hAnsi="Times New Roman"/>
          <w:b/>
          <w:i/>
          <w:sz w:val="28"/>
          <w:szCs w:val="28"/>
        </w:rPr>
        <w:t>Правовая основа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Конституцией Российской Федерации;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tabs>
          <w:tab w:val="left" w:pos="8545"/>
        </w:tabs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</w:t>
      </w:r>
      <w:r>
        <w:rPr>
          <w:rFonts w:ascii="Times New Roman" w:hAnsi="Times New Roman"/>
          <w:b w:val="0"/>
        </w:rPr>
        <w:t xml:space="preserve"> законом от 24 июня 1999 года № </w:t>
      </w:r>
      <w:r w:rsidRPr="00D5223C">
        <w:rPr>
          <w:rFonts w:ascii="Times New Roman" w:hAnsi="Times New Roman"/>
          <w:b w:val="0"/>
        </w:rPr>
        <w:t>120-ФЗ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марта 2006 года № 35-ФЗ "О противодействии терроризму";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tabs>
          <w:tab w:val="left" w:pos="7983"/>
        </w:tabs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</w:t>
      </w:r>
      <w:r>
        <w:rPr>
          <w:rFonts w:ascii="Times New Roman" w:hAnsi="Times New Roman"/>
          <w:b w:val="0"/>
        </w:rPr>
        <w:t xml:space="preserve"> законом от 25 июля 2002 года № </w:t>
      </w:r>
      <w:r w:rsidRPr="00D5223C">
        <w:rPr>
          <w:rFonts w:ascii="Times New Roman" w:hAnsi="Times New Roman"/>
          <w:b w:val="0"/>
        </w:rPr>
        <w:t>114-ФЗ "О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противодействии экстремистской деятельности";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after="304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Уставом муниципального образования и иными нормативными правовыми актами.</w:t>
      </w:r>
    </w:p>
    <w:p w:rsidR="00AC6D1E" w:rsidRPr="00D5223C" w:rsidRDefault="00AC6D1E" w:rsidP="00F26567">
      <w:pPr>
        <w:pStyle w:val="40"/>
        <w:framePr w:w="9712" w:h="14316" w:hRule="exact" w:wrap="none" w:vAnchor="page" w:hAnchor="page" w:x="1621" w:y="1261"/>
        <w:shd w:val="clear" w:color="auto" w:fill="auto"/>
        <w:spacing w:before="0" w:line="317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4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Общие организационные принципы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line="317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условий, обеспечивающих охрану жизни и укрепление здоровья детей;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добровольное участие в проводимых мероприятиях;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доброжелательность по отношению ко всем участникам мероприятий;</w:t>
      </w:r>
      <w:r>
        <w:rPr>
          <w:rFonts w:ascii="Times New Roman" w:hAnsi="Times New Roman"/>
          <w:b w:val="0"/>
        </w:rPr>
        <w:t xml:space="preserve"> 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t>3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after="244" w:line="331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AC6D1E" w:rsidRPr="00D5223C" w:rsidRDefault="00AC6D1E" w:rsidP="00F26567">
      <w:pPr>
        <w:pStyle w:val="30"/>
        <w:framePr w:w="9432" w:h="14674" w:hRule="exact" w:wrap="none" w:vAnchor="page" w:hAnchor="page" w:x="1801" w:y="1621"/>
        <w:shd w:val="clear" w:color="auto" w:fill="auto"/>
        <w:spacing w:after="248"/>
        <w:ind w:right="20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/>
          <w:sz w:val="28"/>
          <w:szCs w:val="28"/>
        </w:rPr>
        <w:br/>
        <w:t>мероприятий по работе с детьми и молодежью.</w:t>
      </w:r>
    </w:p>
    <w:p w:rsidR="00AC6D1E" w:rsidRPr="00D5223C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17" w:lineRule="exact"/>
        <w:rPr>
          <w:rFonts w:ascii="Times New Roman" w:hAnsi="Times New Roman"/>
        </w:rPr>
      </w:pPr>
      <w:r w:rsidRPr="00D5223C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/>
        </w:rPr>
        <w:t>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организации работы с детьми и молодежью привлекается молодежь.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AC6D1E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2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Полномочия представительного органа муниципального образования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AC6D1E" w:rsidRPr="00D5223C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</w:rPr>
      </w:pPr>
      <w:r w:rsidRPr="00F16FD5">
        <w:rPr>
          <w:rFonts w:ascii="Times New Roman" w:hAnsi="Times New Roman"/>
          <w:sz w:val="28"/>
          <w:szCs w:val="28"/>
        </w:rPr>
        <w:t>К полномочиям Совета депутатов муниципального образования относится</w:t>
      </w:r>
      <w:r w:rsidRPr="00D5223C">
        <w:rPr>
          <w:rFonts w:ascii="Times New Roman" w:hAnsi="Times New Roman"/>
        </w:rPr>
        <w:t>: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нормативно-правовое </w:t>
      </w:r>
      <w:r w:rsidRPr="00D5223C">
        <w:rPr>
          <w:rFonts w:ascii="Times New Roman" w:hAnsi="Times New Roman"/>
          <w:b w:val="0"/>
        </w:rPr>
        <w:t xml:space="preserve">регулирование </w:t>
      </w:r>
      <w:r w:rsidRPr="00D5223C">
        <w:rPr>
          <w:rStyle w:val="23"/>
        </w:rPr>
        <w:t xml:space="preserve">в </w:t>
      </w:r>
      <w:r w:rsidRPr="00D5223C">
        <w:rPr>
          <w:rFonts w:ascii="Times New Roman" w:hAnsi="Times New Roman"/>
          <w:b w:val="0"/>
        </w:rPr>
        <w:t>сфере организации и осуществления мероприятий по работе с детьми и молодежью;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привлечение молодежи к участию в культурно-массовых,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участие в организации и проведении культурно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массовых,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AC6D1E" w:rsidRPr="00C263EE" w:rsidRDefault="00AC6D1E" w:rsidP="00C263EE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  <w:sz w:val="28"/>
          <w:szCs w:val="28"/>
        </w:rPr>
      </w:pPr>
      <w:r w:rsidRPr="00D5223C">
        <w:rPr>
          <w:rStyle w:val="41"/>
          <w:bCs w:val="0"/>
        </w:rPr>
        <w:t>Статья 3</w:t>
      </w:r>
      <w:r w:rsidRPr="00F26567">
        <w:rPr>
          <w:rStyle w:val="41"/>
          <w:b w:val="0"/>
          <w:bCs w:val="0"/>
          <w:i w:val="0"/>
        </w:rPr>
        <w:t xml:space="preserve">. </w:t>
      </w:r>
      <w:r w:rsidRPr="00F26567">
        <w:rPr>
          <w:rFonts w:ascii="Times New Roman" w:hAnsi="Times New Roman"/>
          <w:b/>
          <w:i/>
          <w:sz w:val="28"/>
          <w:szCs w:val="28"/>
        </w:rPr>
        <w:t>Полномочия администрации муниципального образования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1.</w:t>
      </w:r>
      <w:r w:rsidRPr="00C263EE">
        <w:rPr>
          <w:rFonts w:ascii="Times New Roman" w:hAnsi="Times New Roman"/>
          <w:i/>
          <w:sz w:val="28"/>
          <w:szCs w:val="28"/>
        </w:rPr>
        <w:t xml:space="preserve"> </w:t>
      </w:r>
      <w:r w:rsidRPr="00C263EE">
        <w:rPr>
          <w:rFonts w:ascii="Times New Roman" w:hAnsi="Times New Roman"/>
          <w:sz w:val="28"/>
          <w:szCs w:val="28"/>
        </w:rPr>
        <w:t xml:space="preserve">К полномочиям администрации муниципального образования относится: </w:t>
      </w:r>
      <w:r>
        <w:rPr>
          <w:rFonts w:ascii="Times New Roman" w:hAnsi="Times New Roman"/>
          <w:sz w:val="28"/>
          <w:szCs w:val="28"/>
        </w:rPr>
        <w:t>1.1.к</w:t>
      </w:r>
      <w:r w:rsidRPr="00C263EE">
        <w:rPr>
          <w:rFonts w:ascii="Times New Roman" w:hAnsi="Times New Roman"/>
          <w:sz w:val="28"/>
          <w:szCs w:val="28"/>
        </w:rPr>
        <w:t>оординация деятельности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3EE">
        <w:rPr>
          <w:rFonts w:ascii="Times New Roman" w:hAnsi="Times New Roman"/>
          <w:sz w:val="28"/>
          <w:szCs w:val="28"/>
        </w:rPr>
        <w:t xml:space="preserve">                                                        администрации сельского поселения, организаций, общественных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t>4</w:t>
      </w:r>
    </w:p>
    <w:p w:rsidR="00AC6D1E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706"/>
        </w:tabs>
        <w:jc w:val="left"/>
        <w:rPr>
          <w:rFonts w:ascii="Times New Roman" w:hAnsi="Times New Roman"/>
          <w:b w:val="0"/>
        </w:rPr>
      </w:pP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706"/>
        </w:tabs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17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1.2. </w:t>
      </w:r>
      <w:r w:rsidRPr="00D5223C">
        <w:rPr>
          <w:rFonts w:ascii="Times New Roman" w:hAnsi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22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1.3. </w:t>
      </w:r>
      <w:r w:rsidRPr="00D5223C">
        <w:rPr>
          <w:rFonts w:ascii="Times New Roman" w:hAnsi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22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1.4. </w:t>
      </w:r>
      <w:r w:rsidRPr="00D5223C">
        <w:rPr>
          <w:rFonts w:ascii="Times New Roman" w:hAnsi="Times New Roman"/>
          <w:b w:val="0"/>
        </w:rPr>
        <w:t>осуществление бюджетного финансирования сферы молодежной политики.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after="296" w:line="317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AC6D1E" w:rsidRPr="00C61D21" w:rsidRDefault="00AC6D1E" w:rsidP="00F26567">
      <w:pPr>
        <w:pStyle w:val="30"/>
        <w:framePr w:w="9392" w:h="14542" w:hRule="exact" w:wrap="none" w:vAnchor="page" w:hAnchor="page" w:x="1801" w:y="901"/>
        <w:shd w:val="clear" w:color="auto" w:fill="auto"/>
        <w:spacing w:after="296" w:line="322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 xml:space="preserve">Глава III. </w:t>
      </w:r>
      <w:r w:rsidRPr="009A5B7C">
        <w:rPr>
          <w:rFonts w:ascii="Times New Roman" w:hAnsi="Times New Roman"/>
          <w:sz w:val="28"/>
          <w:szCs w:val="28"/>
        </w:rPr>
        <w:t>Основные направления организации и осуществлении</w:t>
      </w:r>
      <w:r w:rsidRPr="009A5B7C">
        <w:rPr>
          <w:rFonts w:ascii="Times New Roman" w:hAnsi="Times New Roman"/>
          <w:sz w:val="28"/>
          <w:szCs w:val="28"/>
        </w:rPr>
        <w:br/>
        <w:t>мероприятий по работе с детьми и молодежью</w:t>
      </w:r>
    </w:p>
    <w:p w:rsidR="00AC6D1E" w:rsidRPr="00C61D21" w:rsidRDefault="00AC6D1E" w:rsidP="00F26567">
      <w:pPr>
        <w:pStyle w:val="40"/>
        <w:framePr w:w="9392" w:h="14542" w:hRule="exact" w:wrap="none" w:vAnchor="page" w:hAnchor="page" w:x="1801" w:y="901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>
        <w:rPr>
          <w:rStyle w:val="213pt"/>
        </w:rPr>
        <w:t>конференций, "круглых столов</w:t>
      </w:r>
      <w:r w:rsidRPr="00D5223C">
        <w:rPr>
          <w:rStyle w:val="213pt"/>
        </w:rPr>
        <w:t>"',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молодежи в ремонте воинских захоронений, памятников;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after="296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AC6D1E" w:rsidRPr="00C61D21" w:rsidRDefault="00AC6D1E" w:rsidP="00F26567">
      <w:pPr>
        <w:pStyle w:val="40"/>
        <w:framePr w:w="9392" w:h="14542" w:hRule="exact" w:wrap="none" w:vAnchor="page" w:hAnchor="page" w:x="1801" w:y="901"/>
        <w:shd w:val="clear" w:color="auto" w:fill="auto"/>
        <w:spacing w:before="0" w:line="326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Style w:val="41"/>
          <w:bCs w:val="0"/>
          <w:i w:val="0"/>
        </w:rPr>
        <w:t xml:space="preserve">Статья 2.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line="317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t>5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системы культурно-массовых и досуговых мероприятий, основанных на преемственности культурно-исторических традиций муниципального образования;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>
        <w:rPr>
          <w:rFonts w:ascii="Times New Roman" w:hAnsi="Times New Roman"/>
          <w:b w:val="0"/>
        </w:rPr>
        <w:t>равлениям, реализующих интересы</w:t>
      </w:r>
      <w:r w:rsidRPr="00D5223C">
        <w:rPr>
          <w:rFonts w:ascii="Times New Roman" w:hAnsi="Times New Roman"/>
          <w:b w:val="0"/>
        </w:rPr>
        <w:t xml:space="preserve"> п. способности детей,, учащейся, студенческой и работающей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3.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организации игровых и спортивных площадок по месту жительства;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4.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C61D21">
        <w:rPr>
          <w:rFonts w:ascii="Times New Roman" w:hAnsi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</w:rPr>
        <w:t>-</w:t>
      </w:r>
      <w:r w:rsidRPr="00C61D21">
        <w:rPr>
          <w:rFonts w:ascii="Times New Roman" w:hAnsi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AC6D1E" w:rsidRDefault="00AC6D1E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содействие развитию волонтерского (добровольческого) молодежного движения.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tabs>
          <w:tab w:val="left" w:pos="941"/>
        </w:tabs>
        <w:spacing w:line="336" w:lineRule="exact"/>
        <w:jc w:val="both"/>
        <w:rPr>
          <w:rFonts w:ascii="Times New Roman" w:hAnsi="Times New Roman"/>
          <w:b w:val="0"/>
        </w:rPr>
      </w:pP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5</w:t>
      </w:r>
      <w:r w:rsidRPr="00C61D21">
        <w:rPr>
          <w:rStyle w:val="41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Pr="00D5223C" w:rsidRDefault="00AC6D1E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t>6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развитие и поддержка массовой физической культуры и спорта среди детей и молодежи;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</w:t>
      </w:r>
      <w:r w:rsidRPr="00D5223C">
        <w:rPr>
          <w:rFonts w:ascii="Times New Roman" w:hAnsi="Times New Roman"/>
          <w:b w:val="0"/>
        </w:rPr>
        <w:t>-пропаганда здорового образа жизни среди детей и молодежи.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6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просветительских, культурно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досуговых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форм пропаганды толерантного поведения.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 xml:space="preserve">Статья 7.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молодых семей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оказания поддержки молодых семей реализуются следующие мероприятии: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8.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-сбор и анализ информации по всем направлениям молодежной политики;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AC6D1E" w:rsidRPr="00D5223C" w:rsidRDefault="00AC6D1E" w:rsidP="00EA1B30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EA1B30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t>7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мониторинга по вопросам молодежной проблематики.</w:t>
      </w:r>
    </w:p>
    <w:p w:rsidR="00AC6D1E" w:rsidRPr="00D5223C" w:rsidRDefault="00AC6D1E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</w:rPr>
      </w:pPr>
      <w:r w:rsidRPr="00C61D21">
        <w:rPr>
          <w:rStyle w:val="41"/>
          <w:bCs w:val="0"/>
        </w:rPr>
        <w:t>Статья 9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занятости молодых людей с ограниченными возможностями.</w:t>
      </w:r>
    </w:p>
    <w:p w:rsidR="00AC6D1E" w:rsidRPr="00EA1B30" w:rsidRDefault="00AC6D1E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 xml:space="preserve">ГЛАВА IV. </w:t>
      </w:r>
      <w:r w:rsidRPr="00EA1B30">
        <w:rPr>
          <w:rFonts w:ascii="Times New Roman" w:hAnsi="Times New Roman"/>
          <w:sz w:val="28"/>
          <w:szCs w:val="28"/>
        </w:rPr>
        <w:t>Экономические основы организации и осуществления</w:t>
      </w:r>
    </w:p>
    <w:p w:rsidR="00AC6D1E" w:rsidRPr="00EA1B30" w:rsidRDefault="00AC6D1E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/>
          <w:sz w:val="28"/>
          <w:szCs w:val="28"/>
        </w:rPr>
      </w:pPr>
      <w:r w:rsidRPr="00EA1B30">
        <w:rPr>
          <w:rFonts w:ascii="Times New Roman" w:hAnsi="Times New Roman"/>
          <w:sz w:val="28"/>
          <w:szCs w:val="28"/>
        </w:rPr>
        <w:t>работы с детьми и молодежью</w:t>
      </w:r>
    </w:p>
    <w:p w:rsidR="00AC6D1E" w:rsidRPr="00C61D21" w:rsidRDefault="00AC6D1E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AC6D1E" w:rsidRPr="00D5223C" w:rsidRDefault="00AC6D1E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AC6D1E" w:rsidRPr="00D5223C" w:rsidRDefault="00AC6D1E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AC6D1E" w:rsidRDefault="00AC6D1E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/>
          <w:b/>
          <w:i/>
          <w:sz w:val="28"/>
          <w:szCs w:val="28"/>
        </w:rPr>
      </w:pPr>
      <w:r w:rsidRPr="00386F3A">
        <w:rPr>
          <w:rStyle w:val="41"/>
          <w:bCs w:val="0"/>
        </w:rPr>
        <w:t>Статья 2.</w:t>
      </w:r>
      <w:r w:rsidRPr="00D5223C">
        <w:rPr>
          <w:rStyle w:val="41"/>
          <w:b w:val="0"/>
          <w:bCs w:val="0"/>
        </w:rPr>
        <w:t xml:space="preserve"> </w:t>
      </w:r>
      <w:r w:rsidRPr="00386F3A">
        <w:rPr>
          <w:rFonts w:ascii="Times New Roman" w:hAnsi="Times New Roman"/>
          <w:b/>
          <w:i/>
          <w:sz w:val="28"/>
          <w:szCs w:val="28"/>
        </w:rPr>
        <w:t>Формы реализации мероприятий</w:t>
      </w:r>
    </w:p>
    <w:p w:rsidR="00AC6D1E" w:rsidRPr="00386F3A" w:rsidRDefault="00AC6D1E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Pr="00D5223C" w:rsidRDefault="00AC6D1E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AC6D1E" w:rsidRPr="00D5223C" w:rsidRDefault="00AC6D1E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</w:pPr>
    </w:p>
    <w:p w:rsidR="00AC6D1E" w:rsidRPr="00D5223C" w:rsidRDefault="00AC6D1E">
      <w:pPr>
        <w:rPr>
          <w:rFonts w:ascii="Times New Roman" w:hAnsi="Times New Roman"/>
        </w:rPr>
      </w:pPr>
    </w:p>
    <w:sectPr w:rsidR="00AC6D1E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E005D5"/>
    <w:multiLevelType w:val="multilevel"/>
    <w:tmpl w:val="35681E16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987057"/>
    <w:multiLevelType w:val="multilevel"/>
    <w:tmpl w:val="32684C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7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8F6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21D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1C9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4046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4763E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0CF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17E25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0E60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5792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0B87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17E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B7C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66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6D1E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E75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63EE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2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99A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1B30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6FD5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6567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9F2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3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5223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5223C"/>
    <w:pPr>
      <w:widowControl w:val="0"/>
      <w:shd w:val="clear" w:color="auto" w:fill="FFFFFF"/>
      <w:spacing w:after="0" w:line="240" w:lineRule="atLeast"/>
      <w:jc w:val="center"/>
    </w:pPr>
    <w:rPr>
      <w:rFonts w:eastAsia="Calibr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5223C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="Calibri"/>
      <w:b/>
      <w:bCs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5223C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="Calibri"/>
      <w:lang w:eastAsia="en-US"/>
    </w:rPr>
  </w:style>
  <w:style w:type="character" w:customStyle="1" w:styleId="310">
    <w:name w:val="Основной текст (3) + 10"/>
    <w:aliases w:val="5 pt,Интервал 0 pt"/>
    <w:basedOn w:val="3"/>
    <w:uiPriority w:val="99"/>
    <w:rsid w:val="00D5223C"/>
    <w:rPr>
      <w:color w:val="000000"/>
      <w:spacing w:val="0"/>
      <w:w w:val="100"/>
      <w:position w:val="0"/>
      <w:sz w:val="21"/>
      <w:szCs w:val="21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5223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D5223C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Колонтитул (2)_"/>
    <w:basedOn w:val="DefaultParagraphFont"/>
    <w:link w:val="22"/>
    <w:uiPriority w:val="99"/>
    <w:locked/>
    <w:rsid w:val="00D5223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D5223C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Интервал 0 pt1"/>
    <w:basedOn w:val="2"/>
    <w:uiPriority w:val="99"/>
    <w:rsid w:val="00D5223C"/>
    <w:rPr>
      <w:rFonts w:ascii="Times New Roman" w:hAnsi="Times New Roman"/>
      <w:color w:val="000000"/>
      <w:spacing w:val="-10"/>
      <w:w w:val="100"/>
      <w:position w:val="0"/>
      <w:u w:val="none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D5223C"/>
    <w:pPr>
      <w:widowControl w:val="0"/>
      <w:shd w:val="clear" w:color="auto" w:fill="FFFFFF"/>
      <w:spacing w:after="7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Normal"/>
    <w:link w:val="21"/>
    <w:uiPriority w:val="99"/>
    <w:rsid w:val="00D5223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3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3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8</Pages>
  <Words>2360</Words>
  <Characters>13458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2017-04-20T05:18:00Z</cp:lastPrinted>
  <dcterms:created xsi:type="dcterms:W3CDTF">2017-04-06T11:54:00Z</dcterms:created>
  <dcterms:modified xsi:type="dcterms:W3CDTF">2017-04-20T05:19:00Z</dcterms:modified>
</cp:coreProperties>
</file>